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4DBB" w14:textId="77777777" w:rsidR="004230F6" w:rsidRPr="00C76AA3" w:rsidRDefault="004230F6" w:rsidP="00C76AA3">
      <w:pPr>
        <w:pStyle w:val="Textoindependiente3"/>
        <w:spacing w:line="240" w:lineRule="auto"/>
        <w:rPr>
          <w:rFonts w:ascii="Times New Roman" w:hAnsi="Times New Roman"/>
          <w:sz w:val="12"/>
          <w:szCs w:val="12"/>
        </w:rPr>
      </w:pPr>
    </w:p>
    <w:p w14:paraId="50AED001" w14:textId="66D6F24A" w:rsidR="000F7585" w:rsidRDefault="000F7585" w:rsidP="00E62FF1">
      <w:pPr>
        <w:pStyle w:val="Textoindependiente3"/>
        <w:spacing w:after="60" w:line="240" w:lineRule="auto"/>
        <w:rPr>
          <w:rFonts w:ascii="Times New Roman" w:hAnsi="Times New Roman"/>
          <w:sz w:val="20"/>
        </w:rPr>
      </w:pPr>
      <w:r w:rsidRPr="004230F6">
        <w:rPr>
          <w:rFonts w:ascii="Times New Roman" w:hAnsi="Times New Roman"/>
          <w:sz w:val="20"/>
        </w:rPr>
        <w:t>SOLICITUD AUTORIZACIÓN DOCENCIA</w:t>
      </w:r>
      <w:r w:rsidR="003304BB">
        <w:rPr>
          <w:rFonts w:ascii="Times New Roman" w:hAnsi="Times New Roman"/>
          <w:sz w:val="20"/>
        </w:rPr>
        <w:t xml:space="preserve"> </w:t>
      </w:r>
      <w:r w:rsidR="003304BB" w:rsidRPr="00963FBB">
        <w:rPr>
          <w:rFonts w:ascii="Times New Roman" w:hAnsi="Times New Roman"/>
          <w:sz w:val="20"/>
        </w:rPr>
        <w:t>PERSONAL INVESTIGADOR</w:t>
      </w:r>
    </w:p>
    <w:p w14:paraId="5D6EA4BB" w14:textId="77777777" w:rsidR="000F7585" w:rsidRDefault="005F21D5" w:rsidP="0087424C">
      <w:pPr>
        <w:pStyle w:val="Textoindependiente3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20"/>
        </w:rPr>
        <w:t xml:space="preserve"> </w:t>
      </w:r>
      <w:r w:rsidR="005A1617">
        <w:rPr>
          <w:rFonts w:ascii="Times New Roman" w:hAnsi="Times New Roman"/>
          <w:i/>
          <w:sz w:val="20"/>
        </w:rPr>
        <w:t>(</w:t>
      </w:r>
      <w:r w:rsidR="00C0300E" w:rsidRPr="004230F6">
        <w:rPr>
          <w:rFonts w:ascii="Times New Roman" w:hAnsi="Times New Roman"/>
          <w:i/>
          <w:sz w:val="20"/>
        </w:rPr>
        <w:t>*</w:t>
      </w:r>
      <w:r w:rsidR="005A1617">
        <w:rPr>
          <w:rFonts w:ascii="Times New Roman" w:hAnsi="Times New Roman"/>
          <w:i/>
          <w:sz w:val="20"/>
        </w:rPr>
        <w:t>)</w:t>
      </w:r>
      <w:r w:rsidR="00C0300E" w:rsidRPr="004230F6">
        <w:rPr>
          <w:rFonts w:ascii="Times New Roman" w:hAnsi="Times New Roman"/>
          <w:i/>
          <w:sz w:val="20"/>
        </w:rPr>
        <w:t xml:space="preserve"> Se deben indicar los créditos ECTS </w:t>
      </w:r>
      <w:r w:rsidR="00D46D0B">
        <w:rPr>
          <w:rFonts w:ascii="Times New Roman" w:hAnsi="Times New Roman"/>
          <w:i/>
          <w:sz w:val="20"/>
        </w:rPr>
        <w:t>a impartir por el solicitante en cada asignatura</w:t>
      </w:r>
      <w:r w:rsidR="00C0300E" w:rsidRPr="004230F6">
        <w:rPr>
          <w:rFonts w:ascii="Times New Roman" w:hAnsi="Times New Roman"/>
          <w:i/>
          <w:sz w:val="20"/>
        </w:rPr>
        <w:t>.</w:t>
      </w:r>
    </w:p>
    <w:tbl>
      <w:tblPr>
        <w:tblpPr w:leftFromText="141" w:rightFromText="141" w:vertAnchor="text" w:horzAnchor="margin" w:tblpXSpec="center" w:tblpY="28"/>
        <w:tblW w:w="10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1"/>
      </w:tblGrid>
      <w:tr w:rsidR="000F7585" w:rsidRPr="004230F6" w14:paraId="74437FBE" w14:textId="77777777" w:rsidTr="003304BB">
        <w:trPr>
          <w:trHeight w:val="420"/>
        </w:trPr>
        <w:tc>
          <w:tcPr>
            <w:tcW w:w="10991" w:type="dxa"/>
            <w:shd w:val="pct10" w:color="auto" w:fill="FFFFFF"/>
            <w:vAlign w:val="center"/>
          </w:tcPr>
          <w:p w14:paraId="78B28920" w14:textId="77777777" w:rsidR="000F7585" w:rsidRPr="004230F6" w:rsidRDefault="000F7585" w:rsidP="005E4737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SOLICITANTE</w:t>
            </w:r>
          </w:p>
        </w:tc>
      </w:tr>
      <w:tr w:rsidR="000F7585" w:rsidRPr="004230F6" w14:paraId="7C465833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5C88843F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NOMBRE: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2995C1E4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31B28B46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DNI: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275537CB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713C09EA" w14:textId="57CA359A" w:rsidR="000F7585" w:rsidRPr="004230F6" w:rsidRDefault="00DC6931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AYUDA </w:t>
            </w:r>
            <w:r w:rsidR="003304BB" w:rsidRPr="00963FBB">
              <w:rPr>
                <w:rFonts w:ascii="Times New Roman" w:hAnsi="Times New Roman"/>
                <w:b w:val="0"/>
                <w:sz w:val="20"/>
              </w:rPr>
              <w:t>QUE FINANCIA EL CONTRATO LABORAL</w:t>
            </w:r>
            <w:r>
              <w:rPr>
                <w:rFonts w:ascii="Times New Roman" w:hAnsi="Times New Roman"/>
                <w:b w:val="0"/>
                <w:sz w:val="20"/>
              </w:rPr>
              <w:t>:</w:t>
            </w:r>
          </w:p>
        </w:tc>
      </w:tr>
      <w:tr w:rsidR="00DC6931" w:rsidRPr="004230F6" w14:paraId="351C0B89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0B4A1BE0" w14:textId="77777777" w:rsidR="00DC6931" w:rsidRPr="004230F6" w:rsidRDefault="00DC6931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PROYECTO ASOCIADO (en su caso):</w:t>
            </w:r>
            <w:r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04A62B2E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0FF3523A" w14:textId="77777777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ENTIDAD FINANCIADORA: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0F7585" w:rsidRPr="004230F6" w14:paraId="40BFD7B7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75D32859" w14:textId="292D97AF" w:rsidR="000F7585" w:rsidRPr="004230F6" w:rsidRDefault="000F7585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4230F6">
              <w:rPr>
                <w:rFonts w:ascii="Times New Roman" w:hAnsi="Times New Roman"/>
                <w:b w:val="0"/>
                <w:sz w:val="20"/>
              </w:rPr>
              <w:t>DIRECTOR</w:t>
            </w:r>
            <w:r w:rsidR="00BF6FE8">
              <w:rPr>
                <w:rFonts w:ascii="Times New Roman" w:hAnsi="Times New Roman"/>
                <w:b w:val="0"/>
                <w:sz w:val="20"/>
              </w:rPr>
              <w:t>/A</w:t>
            </w:r>
            <w:r w:rsidRPr="004230F6">
              <w:rPr>
                <w:rFonts w:ascii="Times New Roman" w:hAnsi="Times New Roman"/>
                <w:b w:val="0"/>
                <w:sz w:val="20"/>
              </w:rPr>
              <w:t xml:space="preserve"> RESPONSABLE: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 </w:t>
            </w:r>
          </w:p>
        </w:tc>
      </w:tr>
      <w:tr w:rsidR="00A35D1E" w:rsidRPr="004230F6" w14:paraId="55F4C764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1AC36B36" w14:textId="77777777" w:rsidR="00A35D1E" w:rsidRPr="00AC7E36" w:rsidRDefault="00A35D1E" w:rsidP="004159D7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AC7E36">
              <w:rPr>
                <w:rFonts w:ascii="Times New Roman" w:hAnsi="Times New Roman"/>
                <w:sz w:val="20"/>
              </w:rPr>
              <w:t>Nº</w:t>
            </w:r>
            <w:proofErr w:type="spellEnd"/>
            <w:r w:rsidRPr="00AC7E36">
              <w:rPr>
                <w:rFonts w:ascii="Times New Roman" w:hAnsi="Times New Roman"/>
                <w:sz w:val="20"/>
              </w:rPr>
              <w:t xml:space="preserve"> TOTAL HORAS DOCENCIA</w:t>
            </w:r>
            <w:r w:rsidR="00AC7E36" w:rsidRPr="00AC7E36">
              <w:rPr>
                <w:rFonts w:ascii="Times New Roman" w:hAnsi="Times New Roman"/>
                <w:sz w:val="20"/>
              </w:rPr>
              <w:t xml:space="preserve"> SOLICITADO:</w:t>
            </w:r>
            <w:r w:rsidR="00880A5F">
              <w:rPr>
                <w:rFonts w:ascii="Times New Roman" w:hAnsi="Times New Roman"/>
                <w:sz w:val="20"/>
              </w:rPr>
              <w:t xml:space="preserve">  </w:t>
            </w:r>
          </w:p>
        </w:tc>
      </w:tr>
      <w:tr w:rsidR="005E4B16" w:rsidRPr="004230F6" w14:paraId="042DCD5B" w14:textId="77777777" w:rsidTr="003304BB">
        <w:trPr>
          <w:trHeight w:val="420"/>
        </w:trPr>
        <w:tc>
          <w:tcPr>
            <w:tcW w:w="10991" w:type="dxa"/>
            <w:vAlign w:val="center"/>
          </w:tcPr>
          <w:p w14:paraId="2A9219D3" w14:textId="77777777" w:rsidR="005E4B16" w:rsidRPr="002E2093" w:rsidRDefault="005E4B16" w:rsidP="00B513C9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2E2093">
              <w:rPr>
                <w:rFonts w:ascii="Times New Roman" w:hAnsi="Times New Roman"/>
                <w:b w:val="0"/>
                <w:sz w:val="20"/>
              </w:rPr>
              <w:t xml:space="preserve">¿Ha realizado cursos de formación docente? 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      </w:t>
            </w:r>
            <w:r w:rsidRPr="002E2093">
              <w:rPr>
                <w:rFonts w:ascii="Times New Roman" w:hAnsi="Times New Roman"/>
                <w:b w:val="0"/>
                <w:sz w:val="20"/>
              </w:rPr>
              <w:t xml:space="preserve">  SÍ 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4159D7">
              <w:rPr>
                <w:rFonts w:ascii="Times New Roman" w:hAnsi="Times New Roman"/>
                <w:b w:val="0"/>
                <w:sz w:val="20"/>
              </w:rPr>
              <w:instrText xml:space="preserve"> FORMCHECKBOX </w:instrText>
            </w:r>
            <w:r w:rsidR="00963FBB">
              <w:rPr>
                <w:rFonts w:ascii="Times New Roman" w:hAnsi="Times New Roman"/>
                <w:b w:val="0"/>
                <w:sz w:val="20"/>
              </w:rPr>
            </w:r>
            <w:r w:rsidR="00963FBB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0"/>
            <w:r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5E7B2B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2351AE" w:rsidRPr="002E2093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0978B9">
              <w:rPr>
                <w:rFonts w:ascii="Times New Roman" w:hAnsi="Times New Roman"/>
                <w:b w:val="0"/>
                <w:sz w:val="20"/>
              </w:rPr>
              <w:t>/</w:t>
            </w:r>
            <w:r w:rsidRPr="002E2093">
              <w:rPr>
                <w:rFonts w:ascii="Times New Roman" w:hAnsi="Times New Roman"/>
                <w:b w:val="0"/>
                <w:sz w:val="20"/>
              </w:rPr>
              <w:t xml:space="preserve">       NO</w:t>
            </w:r>
            <w:r w:rsidR="00880A5F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4159D7">
              <w:rPr>
                <w:rFonts w:ascii="Times New Roman" w:hAnsi="Times New Roman"/>
                <w:b w:val="0"/>
                <w:sz w:val="20"/>
              </w:rPr>
              <w:t xml:space="preserve">  </w:t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="004159D7">
              <w:rPr>
                <w:rFonts w:ascii="Times New Roman" w:hAnsi="Times New Roman"/>
                <w:b w:val="0"/>
                <w:sz w:val="20"/>
              </w:rPr>
              <w:instrText xml:space="preserve"> FORMCHECKBOX </w:instrText>
            </w:r>
            <w:r w:rsidR="00963FBB">
              <w:rPr>
                <w:rFonts w:ascii="Times New Roman" w:hAnsi="Times New Roman"/>
                <w:b w:val="0"/>
                <w:sz w:val="20"/>
              </w:rPr>
            </w:r>
            <w:r w:rsidR="00963FBB">
              <w:rPr>
                <w:rFonts w:ascii="Times New Roman" w:hAnsi="Times New Roman"/>
                <w:b w:val="0"/>
                <w:sz w:val="20"/>
              </w:rPr>
              <w:fldChar w:fldCharType="separate"/>
            </w:r>
            <w:r w:rsidR="009560B2">
              <w:rPr>
                <w:rFonts w:ascii="Times New Roman" w:hAnsi="Times New Roman"/>
                <w:b w:val="0"/>
                <w:sz w:val="20"/>
              </w:rPr>
              <w:fldChar w:fldCharType="end"/>
            </w:r>
            <w:bookmarkEnd w:id="1"/>
          </w:p>
          <w:p w14:paraId="41F58CF8" w14:textId="77777777" w:rsidR="002351AE" w:rsidRPr="00AC7E36" w:rsidRDefault="002351AE" w:rsidP="002351AE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E2093">
              <w:rPr>
                <w:rFonts w:ascii="Times New Roman" w:hAnsi="Times New Roman"/>
                <w:b w:val="0"/>
                <w:sz w:val="20"/>
              </w:rPr>
              <w:t>En caso de haberlo/s realizado en universidad distinta a la UMH, adjunte certificado o acreditación correspondiente.</w:t>
            </w:r>
          </w:p>
        </w:tc>
      </w:tr>
    </w:tbl>
    <w:p w14:paraId="6C2BC591" w14:textId="77777777" w:rsidR="00021861" w:rsidRPr="004230F6" w:rsidRDefault="00021861" w:rsidP="00E61A2D">
      <w:pPr>
        <w:pStyle w:val="Textoindependiente3"/>
        <w:spacing w:line="240" w:lineRule="auto"/>
        <w:jc w:val="left"/>
        <w:rPr>
          <w:rFonts w:ascii="Times New Roman" w:hAnsi="Times New Roman"/>
          <w:b w:val="0"/>
          <w:sz w:val="20"/>
        </w:rPr>
      </w:pPr>
    </w:p>
    <w:tbl>
      <w:tblPr>
        <w:tblpPr w:leftFromText="141" w:rightFromText="141" w:vertAnchor="text" w:horzAnchor="margin" w:tblpXSpec="center" w:tblpY="230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469"/>
        <w:gridCol w:w="1134"/>
        <w:gridCol w:w="1134"/>
        <w:gridCol w:w="1134"/>
        <w:gridCol w:w="1134"/>
      </w:tblGrid>
      <w:tr w:rsidR="008A461A" w:rsidRPr="004230F6" w14:paraId="5614A10E" w14:textId="77777777" w:rsidTr="00783185">
        <w:trPr>
          <w:trHeight w:val="420"/>
        </w:trPr>
        <w:tc>
          <w:tcPr>
            <w:tcW w:w="11060" w:type="dxa"/>
            <w:gridSpan w:val="6"/>
            <w:shd w:val="pct10" w:color="auto" w:fill="FFFFFF"/>
            <w:vAlign w:val="center"/>
          </w:tcPr>
          <w:p w14:paraId="66473DA4" w14:textId="77777777" w:rsidR="008A461A" w:rsidRPr="004230F6" w:rsidRDefault="008A461A" w:rsidP="005E4737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DOCENCIA</w:t>
            </w:r>
          </w:p>
        </w:tc>
      </w:tr>
      <w:tr w:rsidR="008A461A" w:rsidRPr="004230F6" w14:paraId="6C9D408E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7073862D" w14:textId="77777777" w:rsidR="008A461A" w:rsidRPr="004230F6" w:rsidRDefault="008A461A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</w:t>
            </w:r>
            <w:r w:rsidR="005E7B2B">
              <w:rPr>
                <w:rFonts w:ascii="Times New Roman" w:hAnsi="Times New Roman"/>
                <w:sz w:val="20"/>
              </w:rPr>
              <w:t>EPARTAMENTO</w:t>
            </w:r>
          </w:p>
        </w:tc>
        <w:tc>
          <w:tcPr>
            <w:tcW w:w="9005" w:type="dxa"/>
            <w:gridSpan w:val="5"/>
            <w:tcBorders>
              <w:bottom w:val="single" w:sz="4" w:space="0" w:color="auto"/>
            </w:tcBorders>
            <w:vAlign w:val="center"/>
          </w:tcPr>
          <w:p w14:paraId="1AEF625D" w14:textId="77777777" w:rsidR="008A461A" w:rsidRPr="004230F6" w:rsidRDefault="008A461A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73858" w:rsidRPr="004230F6" w14:paraId="02A10053" w14:textId="77777777" w:rsidTr="005E7B2B">
        <w:trPr>
          <w:cantSplit/>
          <w:trHeight w:val="259"/>
        </w:trPr>
        <w:tc>
          <w:tcPr>
            <w:tcW w:w="2055" w:type="dxa"/>
            <w:vMerge w:val="restart"/>
            <w:vAlign w:val="center"/>
          </w:tcPr>
          <w:p w14:paraId="67C27F52" w14:textId="77777777" w:rsidR="00C73858" w:rsidRPr="004230F6" w:rsidRDefault="00C73858" w:rsidP="00B513C9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CÓDIGO ASIGNATURA</w:t>
            </w:r>
          </w:p>
        </w:tc>
        <w:tc>
          <w:tcPr>
            <w:tcW w:w="4469" w:type="dxa"/>
            <w:vMerge w:val="restart"/>
            <w:vAlign w:val="center"/>
          </w:tcPr>
          <w:p w14:paraId="2B9B50D2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ASIGNATURA</w:t>
            </w:r>
          </w:p>
        </w:tc>
        <w:tc>
          <w:tcPr>
            <w:tcW w:w="1134" w:type="dxa"/>
            <w:vAlign w:val="center"/>
          </w:tcPr>
          <w:p w14:paraId="00784E93" w14:textId="77777777" w:rsidR="00C73858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SEMESTRE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226B1F6B" w14:textId="77777777" w:rsidR="00C73858" w:rsidRPr="000C721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CREDITOS ECTS (*)</w:t>
            </w:r>
          </w:p>
        </w:tc>
      </w:tr>
      <w:tr w:rsidR="00C73858" w:rsidRPr="004230F6" w14:paraId="47021FC0" w14:textId="77777777" w:rsidTr="005E7B2B">
        <w:trPr>
          <w:cantSplit/>
          <w:trHeight w:val="266"/>
        </w:trPr>
        <w:tc>
          <w:tcPr>
            <w:tcW w:w="2055" w:type="dxa"/>
            <w:vMerge/>
            <w:tcBorders>
              <w:bottom w:val="single" w:sz="4" w:space="0" w:color="auto"/>
            </w:tcBorders>
            <w:vAlign w:val="center"/>
          </w:tcPr>
          <w:p w14:paraId="759634D2" w14:textId="77777777" w:rsidR="00C73858" w:rsidRPr="008D7442" w:rsidRDefault="00C73858" w:rsidP="00D46D0B">
            <w:pPr>
              <w:pStyle w:val="Textoindependiente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69" w:type="dxa"/>
            <w:vMerge/>
            <w:tcBorders>
              <w:bottom w:val="single" w:sz="4" w:space="0" w:color="auto"/>
            </w:tcBorders>
            <w:vAlign w:val="center"/>
          </w:tcPr>
          <w:p w14:paraId="1E755B7C" w14:textId="77777777" w:rsidR="00C73858" w:rsidRPr="008D7442" w:rsidRDefault="00C73858" w:rsidP="00D46D0B">
            <w:pPr>
              <w:pStyle w:val="Textoindependiente3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3684F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(1º o 2º)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56463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TEÓRICOS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8DA98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PRÁCTICOS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6CEA3" w14:textId="77777777" w:rsidR="00C73858" w:rsidRPr="008D7442" w:rsidRDefault="00C73858" w:rsidP="008D7442">
            <w:pPr>
              <w:pStyle w:val="Textoindependiente3"/>
              <w:rPr>
                <w:rFonts w:ascii="Times New Roman" w:hAnsi="Times New Roman"/>
                <w:sz w:val="16"/>
                <w:szCs w:val="16"/>
              </w:rPr>
            </w:pPr>
            <w:r w:rsidRPr="008D7442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</w:tr>
      <w:tr w:rsidR="00C73858" w:rsidRPr="004230F6" w14:paraId="158E9CAE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3788EF1A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1B4996EF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30042C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1CF269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8C8BAD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D7240B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687B0CE2" w14:textId="77777777" w:rsidTr="005E7B2B">
        <w:trPr>
          <w:cantSplit/>
          <w:trHeight w:val="420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1B1D7B28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vAlign w:val="center"/>
          </w:tcPr>
          <w:p w14:paraId="550A6CFF" w14:textId="77777777" w:rsidR="00C73858" w:rsidRPr="004230F6" w:rsidRDefault="00C73858" w:rsidP="005E7B2B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446B6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195FF4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82D115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BEA5F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32FCB167" w14:textId="77777777" w:rsidTr="001C2FA2">
        <w:trPr>
          <w:cantSplit/>
          <w:trHeight w:val="420"/>
        </w:trPr>
        <w:tc>
          <w:tcPr>
            <w:tcW w:w="65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A3A27" w14:textId="77777777" w:rsidR="00C73858" w:rsidRPr="004230F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TOTAL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Nº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CRÉDITOS</w:t>
            </w:r>
            <w:r w:rsidRPr="004230F6">
              <w:rPr>
                <w:rFonts w:ascii="Times New Roman" w:hAnsi="Times New Roman"/>
                <w:i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85D444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1655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EAEB8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419BA4" w14:textId="77777777" w:rsidR="00C73858" w:rsidRPr="000C7216" w:rsidRDefault="00C73858" w:rsidP="00D46D0B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</w:tc>
      </w:tr>
      <w:tr w:rsidR="00C73858" w:rsidRPr="004230F6" w14:paraId="6CFD83CF" w14:textId="77777777" w:rsidTr="001C2FA2">
        <w:trPr>
          <w:cantSplit/>
          <w:trHeight w:val="420"/>
        </w:trPr>
        <w:tc>
          <w:tcPr>
            <w:tcW w:w="6524" w:type="dxa"/>
            <w:gridSpan w:val="2"/>
            <w:vAlign w:val="center"/>
          </w:tcPr>
          <w:p w14:paraId="232E998E" w14:textId="77777777" w:rsidR="00C73858" w:rsidRPr="004230F6" w:rsidRDefault="00C73858" w:rsidP="00B513C9">
            <w:pPr>
              <w:pStyle w:val="Textoindependiente3"/>
              <w:spacing w:line="240" w:lineRule="auto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CURSO ACADÉMICO:</w:t>
            </w:r>
          </w:p>
        </w:tc>
        <w:tc>
          <w:tcPr>
            <w:tcW w:w="1134" w:type="dxa"/>
            <w:tcBorders>
              <w:right w:val="nil"/>
            </w:tcBorders>
          </w:tcPr>
          <w:p w14:paraId="4DC5ADF5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3AF73E2" w14:textId="77777777" w:rsidR="00C73858" w:rsidRPr="004230F6" w:rsidRDefault="00C73858" w:rsidP="00D46D0B">
            <w:pPr>
              <w:pStyle w:val="Textoindependiente3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54B68CD1" w14:textId="77777777" w:rsidR="005C2C88" w:rsidRDefault="005C2C88" w:rsidP="00E61A2D">
      <w:pPr>
        <w:pStyle w:val="Textoindependiente3"/>
        <w:spacing w:after="120" w:line="240" w:lineRule="auto"/>
        <w:jc w:val="left"/>
        <w:rPr>
          <w:rFonts w:ascii="Times New Roman" w:hAnsi="Times New Roman"/>
          <w:b w:val="0"/>
          <w:sz w:val="20"/>
        </w:rPr>
      </w:pPr>
      <w:proofErr w:type="gramStart"/>
      <w:r w:rsidRPr="004230F6">
        <w:rPr>
          <w:rFonts w:ascii="Times New Roman" w:hAnsi="Times New Roman"/>
          <w:b w:val="0"/>
          <w:sz w:val="20"/>
        </w:rPr>
        <w:t xml:space="preserve">Elche,   </w:t>
      </w:r>
      <w:proofErr w:type="gramEnd"/>
      <w:r w:rsidRPr="004230F6">
        <w:rPr>
          <w:rFonts w:ascii="Times New Roman" w:hAnsi="Times New Roman"/>
          <w:b w:val="0"/>
          <w:sz w:val="20"/>
        </w:rPr>
        <w:t xml:space="preserve">       de                       </w:t>
      </w:r>
      <w:proofErr w:type="spellStart"/>
      <w:r w:rsidRPr="004230F6">
        <w:rPr>
          <w:rFonts w:ascii="Times New Roman" w:hAnsi="Times New Roman"/>
          <w:b w:val="0"/>
          <w:sz w:val="20"/>
        </w:rPr>
        <w:t>de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2"/>
      </w:tblGrid>
      <w:tr w:rsidR="005C2C88" w:rsidRPr="004230F6" w14:paraId="6548B9BD" w14:textId="77777777">
        <w:tc>
          <w:tcPr>
            <w:tcW w:w="2881" w:type="dxa"/>
          </w:tcPr>
          <w:p w14:paraId="7A450810" w14:textId="77777777" w:rsidR="005C2C88" w:rsidRPr="004230F6" w:rsidRDefault="005C2C88" w:rsidP="0043765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45533B5C" w14:textId="1BCD040B" w:rsidR="005C2C88" w:rsidRPr="004230F6" w:rsidRDefault="00BF6FE8" w:rsidP="0043765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Persona</w:t>
            </w:r>
            <w:r w:rsidR="005C2C88" w:rsidRPr="004230F6">
              <w:rPr>
                <w:rFonts w:ascii="Times New Roman" w:hAnsi="Times New Roman"/>
                <w:sz w:val="20"/>
              </w:rPr>
              <w:t xml:space="preserve"> solicitante</w:t>
            </w:r>
          </w:p>
        </w:tc>
        <w:tc>
          <w:tcPr>
            <w:tcW w:w="2881" w:type="dxa"/>
          </w:tcPr>
          <w:p w14:paraId="2519017B" w14:textId="77777777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4230F6">
              <w:rPr>
                <w:rFonts w:ascii="Times New Roman" w:hAnsi="Times New Roman"/>
                <w:sz w:val="20"/>
              </w:rPr>
              <w:t>VºBº</w:t>
            </w:r>
            <w:proofErr w:type="spellEnd"/>
          </w:p>
          <w:p w14:paraId="4B5A82FB" w14:textId="3DFE5B0A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Director</w:t>
            </w:r>
            <w:r w:rsidR="00BF6FE8">
              <w:rPr>
                <w:rFonts w:ascii="Times New Roman" w:hAnsi="Times New Roman"/>
                <w:sz w:val="20"/>
              </w:rPr>
              <w:t>/a</w:t>
            </w:r>
            <w:r w:rsidRPr="004230F6">
              <w:rPr>
                <w:rFonts w:ascii="Times New Roman" w:hAnsi="Times New Roman"/>
                <w:sz w:val="20"/>
              </w:rPr>
              <w:t xml:space="preserve"> del Proyecto</w:t>
            </w:r>
          </w:p>
        </w:tc>
        <w:tc>
          <w:tcPr>
            <w:tcW w:w="2882" w:type="dxa"/>
          </w:tcPr>
          <w:p w14:paraId="6A5FB2F8" w14:textId="77777777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4230F6">
              <w:rPr>
                <w:rFonts w:ascii="Times New Roman" w:hAnsi="Times New Roman"/>
                <w:sz w:val="20"/>
              </w:rPr>
              <w:t>VºBº</w:t>
            </w:r>
            <w:proofErr w:type="spellEnd"/>
          </w:p>
          <w:p w14:paraId="7461C17C" w14:textId="6D9D628A" w:rsidR="005C2C88" w:rsidRPr="004230F6" w:rsidRDefault="005C2C88" w:rsidP="000821B8">
            <w:pPr>
              <w:pStyle w:val="Textoindependiente3"/>
              <w:spacing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Director</w:t>
            </w:r>
            <w:r w:rsidR="00BF6FE8">
              <w:rPr>
                <w:rFonts w:ascii="Times New Roman" w:hAnsi="Times New Roman"/>
                <w:sz w:val="20"/>
              </w:rPr>
              <w:t>/a</w:t>
            </w:r>
            <w:r w:rsidRPr="004230F6">
              <w:rPr>
                <w:rFonts w:ascii="Times New Roman" w:hAnsi="Times New Roman"/>
                <w:sz w:val="20"/>
              </w:rPr>
              <w:t xml:space="preserve"> Departamento</w:t>
            </w:r>
          </w:p>
        </w:tc>
      </w:tr>
      <w:tr w:rsidR="005C2C88" w:rsidRPr="004230F6" w14:paraId="4B80E5F1" w14:textId="77777777">
        <w:tc>
          <w:tcPr>
            <w:tcW w:w="2881" w:type="dxa"/>
          </w:tcPr>
          <w:p w14:paraId="320A8611" w14:textId="77777777" w:rsidR="005C2C88" w:rsidRPr="004230F6" w:rsidRDefault="005C2C88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58C5FE0F" w14:textId="77777777" w:rsidR="005C2C88" w:rsidRDefault="005C2C88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3EB07505" w14:textId="77777777" w:rsidR="00100269" w:rsidRDefault="00100269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1286060E" w14:textId="77777777" w:rsidR="009C5E9C" w:rsidRPr="004230F6" w:rsidRDefault="009C5E9C">
            <w:pPr>
              <w:pStyle w:val="Textoindependiente3"/>
              <w:rPr>
                <w:rFonts w:ascii="Times New Roman" w:hAnsi="Times New Roman"/>
                <w:sz w:val="20"/>
              </w:rPr>
            </w:pPr>
          </w:p>
          <w:p w14:paraId="3AA2F445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  <w:tc>
          <w:tcPr>
            <w:tcW w:w="2881" w:type="dxa"/>
          </w:tcPr>
          <w:p w14:paraId="1881C2DA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451CD91F" w14:textId="77777777" w:rsidR="005C2C88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EC24F60" w14:textId="77777777" w:rsidR="00100269" w:rsidRDefault="00100269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F6C2343" w14:textId="77777777" w:rsidR="009C5E9C" w:rsidRPr="004230F6" w:rsidRDefault="009C5E9C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7291B840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  <w:tc>
          <w:tcPr>
            <w:tcW w:w="2882" w:type="dxa"/>
          </w:tcPr>
          <w:p w14:paraId="5B565347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19C5B784" w14:textId="77777777" w:rsidR="005C2C88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511E0BEF" w14:textId="77777777" w:rsidR="00100269" w:rsidRDefault="00100269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08BCA685" w14:textId="77777777" w:rsidR="009C5E9C" w:rsidRPr="004230F6" w:rsidRDefault="009C5E9C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</w:p>
          <w:p w14:paraId="484CF5DC" w14:textId="77777777" w:rsidR="005C2C88" w:rsidRPr="004230F6" w:rsidRDefault="005C2C88">
            <w:pPr>
              <w:pStyle w:val="Textoindependiente3"/>
              <w:jc w:val="left"/>
              <w:rPr>
                <w:rFonts w:ascii="Times New Roman" w:hAnsi="Times New Roman"/>
                <w:sz w:val="20"/>
              </w:rPr>
            </w:pPr>
            <w:r w:rsidRPr="004230F6">
              <w:rPr>
                <w:rFonts w:ascii="Times New Roman" w:hAnsi="Times New Roman"/>
                <w:sz w:val="20"/>
              </w:rPr>
              <w:t>Fdo.:</w:t>
            </w:r>
          </w:p>
        </w:tc>
      </w:tr>
    </w:tbl>
    <w:p w14:paraId="2B023368" w14:textId="77777777" w:rsidR="005C2C88" w:rsidRDefault="005C2C88">
      <w:pPr>
        <w:pStyle w:val="Textoindependiente3"/>
        <w:rPr>
          <w:rFonts w:ascii="Times New Roman" w:hAnsi="Times New Roman"/>
          <w:b w:val="0"/>
          <w:sz w:val="20"/>
        </w:rPr>
      </w:pPr>
    </w:p>
    <w:p w14:paraId="0E7AE2FE" w14:textId="77777777" w:rsidR="005C2C88" w:rsidRPr="004230F6" w:rsidRDefault="005C2C88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5C2C88" w:rsidRPr="004230F6" w14:paraId="2EB534D5" w14:textId="77777777">
        <w:tc>
          <w:tcPr>
            <w:tcW w:w="4322" w:type="dxa"/>
          </w:tcPr>
          <w:p w14:paraId="1B62E552" w14:textId="63796CE7" w:rsidR="008D6A42" w:rsidRPr="004230F6" w:rsidRDefault="008D6A42" w:rsidP="005D566A">
            <w:pPr>
              <w:jc w:val="center"/>
              <w:rPr>
                <w:b/>
                <w:lang w:val="es-ES_tradnl"/>
              </w:rPr>
            </w:pPr>
            <w:proofErr w:type="spellStart"/>
            <w:r w:rsidRPr="004230F6">
              <w:rPr>
                <w:b/>
                <w:lang w:val="es-ES_tradnl"/>
              </w:rPr>
              <w:t>VºBº</w:t>
            </w:r>
            <w:proofErr w:type="spellEnd"/>
            <w:r w:rsidR="00E62FF1">
              <w:rPr>
                <w:b/>
                <w:lang w:val="es-ES_tradnl"/>
              </w:rPr>
              <w:t xml:space="preserve"> del </w:t>
            </w:r>
            <w:r w:rsidR="00420BBC">
              <w:rPr>
                <w:b/>
                <w:lang w:val="es-ES_tradnl"/>
              </w:rPr>
              <w:t>v</w:t>
            </w:r>
            <w:r w:rsidRPr="004230F6">
              <w:rPr>
                <w:b/>
                <w:lang w:val="es-ES_tradnl"/>
              </w:rPr>
              <w:t>icerrector de Investigación</w:t>
            </w:r>
            <w:r w:rsidR="00420BBC">
              <w:rPr>
                <w:b/>
                <w:lang w:val="es-ES_tradnl"/>
              </w:rPr>
              <w:t xml:space="preserve"> y Transferencia</w:t>
            </w:r>
            <w:r w:rsidR="00E62FF1">
              <w:rPr>
                <w:b/>
                <w:lang w:val="es-ES_tradnl"/>
              </w:rPr>
              <w:t>, conforme a normativa de aplicac</w:t>
            </w:r>
            <w:r w:rsidR="00F030C0">
              <w:rPr>
                <w:b/>
                <w:lang w:val="es-ES_tradnl"/>
              </w:rPr>
              <w:t>ión/</w:t>
            </w:r>
            <w:r w:rsidR="00E62FF1">
              <w:rPr>
                <w:b/>
                <w:lang w:val="es-ES_tradnl"/>
              </w:rPr>
              <w:t>texto del contrato laboral</w:t>
            </w:r>
          </w:p>
        </w:tc>
        <w:tc>
          <w:tcPr>
            <w:tcW w:w="4322" w:type="dxa"/>
          </w:tcPr>
          <w:p w14:paraId="3C04335C" w14:textId="77777777" w:rsidR="005C2C88" w:rsidRPr="004230F6" w:rsidRDefault="005C2C88" w:rsidP="00226FC1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>Conformidad</w:t>
            </w:r>
          </w:p>
          <w:p w14:paraId="08332F96" w14:textId="77777777" w:rsidR="005C2C88" w:rsidRPr="004230F6" w:rsidRDefault="00CA5333" w:rsidP="005D566A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>Vicerrector</w:t>
            </w:r>
            <w:r w:rsidR="009D30F1" w:rsidRPr="004230F6">
              <w:rPr>
                <w:b/>
                <w:lang w:val="es-ES_tradnl"/>
              </w:rPr>
              <w:t xml:space="preserve"> de </w:t>
            </w:r>
            <w:r w:rsidR="00D85DF4" w:rsidRPr="004230F6">
              <w:rPr>
                <w:b/>
                <w:lang w:val="es-ES_tradnl"/>
              </w:rPr>
              <w:t>Profesorado</w:t>
            </w:r>
          </w:p>
        </w:tc>
      </w:tr>
      <w:tr w:rsidR="00FE6ACB" w:rsidRPr="004230F6" w14:paraId="70967FAB" w14:textId="77777777">
        <w:tc>
          <w:tcPr>
            <w:tcW w:w="4322" w:type="dxa"/>
          </w:tcPr>
          <w:p w14:paraId="78B890B7" w14:textId="77777777" w:rsidR="00FE6ACB" w:rsidRPr="004230F6" w:rsidRDefault="00FE6ACB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5B94A54E" w14:textId="77777777" w:rsidR="00FE6ACB" w:rsidRPr="004230F6" w:rsidRDefault="00FE6ACB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01585764" w14:textId="77777777">
        <w:tc>
          <w:tcPr>
            <w:tcW w:w="4322" w:type="dxa"/>
          </w:tcPr>
          <w:p w14:paraId="58ACB742" w14:textId="77777777" w:rsidR="005C2C88" w:rsidRPr="004230F6" w:rsidRDefault="005C2C88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74FF4DCB" w14:textId="77777777" w:rsidR="005C2C88" w:rsidRPr="004230F6" w:rsidRDefault="005C2C88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0BA636EF" w14:textId="77777777">
        <w:tc>
          <w:tcPr>
            <w:tcW w:w="4322" w:type="dxa"/>
          </w:tcPr>
          <w:p w14:paraId="351D4782" w14:textId="77777777" w:rsidR="005C2C88" w:rsidRPr="004230F6" w:rsidRDefault="005C2C88">
            <w:pPr>
              <w:spacing w:line="360" w:lineRule="auto"/>
              <w:jc w:val="right"/>
              <w:rPr>
                <w:b/>
                <w:u w:val="single"/>
                <w:lang w:val="es-ES_tradnl"/>
              </w:rPr>
            </w:pPr>
          </w:p>
        </w:tc>
        <w:tc>
          <w:tcPr>
            <w:tcW w:w="4322" w:type="dxa"/>
          </w:tcPr>
          <w:p w14:paraId="3F4D1833" w14:textId="77777777" w:rsidR="005C2C88" w:rsidRPr="004230F6" w:rsidRDefault="005C2C88">
            <w:pPr>
              <w:jc w:val="center"/>
              <w:rPr>
                <w:b/>
                <w:lang w:val="es-ES_tradnl"/>
              </w:rPr>
            </w:pPr>
          </w:p>
        </w:tc>
      </w:tr>
      <w:tr w:rsidR="005C2C88" w:rsidRPr="004230F6" w14:paraId="323F49E8" w14:textId="77777777">
        <w:tc>
          <w:tcPr>
            <w:tcW w:w="4322" w:type="dxa"/>
          </w:tcPr>
          <w:p w14:paraId="029614E4" w14:textId="4F9296BE" w:rsidR="005C2C88" w:rsidRPr="004230F6" w:rsidRDefault="008D6A42" w:rsidP="005D566A">
            <w:pPr>
              <w:spacing w:line="360" w:lineRule="auto"/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 xml:space="preserve">Fdo.: </w:t>
            </w:r>
            <w:r w:rsidR="00420BBC">
              <w:rPr>
                <w:b/>
                <w:lang w:val="es-ES_tradnl"/>
              </w:rPr>
              <w:t>Ángel A. Carbonell Barrachina</w:t>
            </w:r>
          </w:p>
        </w:tc>
        <w:tc>
          <w:tcPr>
            <w:tcW w:w="4322" w:type="dxa"/>
          </w:tcPr>
          <w:p w14:paraId="52AC2CCB" w14:textId="77777777" w:rsidR="005C2C88" w:rsidRPr="004230F6" w:rsidRDefault="005C2C88" w:rsidP="005D566A">
            <w:pPr>
              <w:jc w:val="center"/>
              <w:rPr>
                <w:b/>
                <w:lang w:val="es-ES_tradnl"/>
              </w:rPr>
            </w:pPr>
            <w:r w:rsidRPr="004230F6">
              <w:rPr>
                <w:b/>
                <w:lang w:val="es-ES_tradnl"/>
              </w:rPr>
              <w:t xml:space="preserve">Fdo.: </w:t>
            </w:r>
            <w:r w:rsidR="005D566A">
              <w:rPr>
                <w:b/>
                <w:lang w:val="es-ES_tradnl"/>
              </w:rPr>
              <w:t>José Carlos Espigares Huete</w:t>
            </w:r>
          </w:p>
        </w:tc>
      </w:tr>
    </w:tbl>
    <w:p w14:paraId="410311D0" w14:textId="77777777" w:rsidR="00E4474F" w:rsidRPr="004230F6" w:rsidRDefault="00E4474F">
      <w:pPr>
        <w:spacing w:line="360" w:lineRule="auto"/>
        <w:rPr>
          <w:rFonts w:ascii="Tahoma" w:hAnsi="Tahoma"/>
          <w:b/>
          <w:u w:val="single"/>
          <w:lang w:val="es-ES_tradnl"/>
        </w:rPr>
      </w:pPr>
    </w:p>
    <w:sectPr w:rsidR="00E4474F" w:rsidRPr="004230F6" w:rsidSect="00C73858">
      <w:headerReference w:type="default" r:id="rId7"/>
      <w:pgSz w:w="11906" w:h="16838"/>
      <w:pgMar w:top="1417" w:right="170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BD43" w14:textId="77777777" w:rsidR="00B04FE0" w:rsidRDefault="00B04FE0">
      <w:r>
        <w:separator/>
      </w:r>
    </w:p>
  </w:endnote>
  <w:endnote w:type="continuationSeparator" w:id="0">
    <w:p w14:paraId="63F650CE" w14:textId="77777777" w:rsidR="00B04FE0" w:rsidRDefault="00B0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2BCF" w14:textId="77777777" w:rsidR="00B04FE0" w:rsidRDefault="00B04FE0">
      <w:r>
        <w:separator/>
      </w:r>
    </w:p>
  </w:footnote>
  <w:footnote w:type="continuationSeparator" w:id="0">
    <w:p w14:paraId="7B5DC45D" w14:textId="77777777" w:rsidR="00B04FE0" w:rsidRDefault="00B0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7B44" w14:textId="77777777" w:rsidR="000D2B27" w:rsidRDefault="008512D6">
    <w:pPr>
      <w:pStyle w:val="Encabezado"/>
    </w:pPr>
    <w:r w:rsidRPr="006374E0">
      <w:rPr>
        <w:noProof/>
      </w:rPr>
      <w:drawing>
        <wp:anchor distT="0" distB="0" distL="114300" distR="114300" simplePos="0" relativeHeight="251659264" behindDoc="0" locked="0" layoutInCell="1" allowOverlap="1" wp14:anchorId="072E39CE" wp14:editId="136C401F">
          <wp:simplePos x="0" y="0"/>
          <wp:positionH relativeFrom="column">
            <wp:posOffset>2162175</wp:posOffset>
          </wp:positionH>
          <wp:positionV relativeFrom="paragraph">
            <wp:posOffset>-250190</wp:posOffset>
          </wp:positionV>
          <wp:extent cx="690880" cy="683260"/>
          <wp:effectExtent l="0" t="0" r="0" b="254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6A"/>
    <w:rsid w:val="000017DE"/>
    <w:rsid w:val="0000482F"/>
    <w:rsid w:val="00021861"/>
    <w:rsid w:val="00036491"/>
    <w:rsid w:val="000821B8"/>
    <w:rsid w:val="000978B9"/>
    <w:rsid w:val="000C7216"/>
    <w:rsid w:val="000D2B27"/>
    <w:rsid w:val="000D453F"/>
    <w:rsid w:val="000F1A22"/>
    <w:rsid w:val="000F7585"/>
    <w:rsid w:val="00100269"/>
    <w:rsid w:val="00114E03"/>
    <w:rsid w:val="00117A05"/>
    <w:rsid w:val="0017484D"/>
    <w:rsid w:val="001C2FA2"/>
    <w:rsid w:val="00226FC1"/>
    <w:rsid w:val="002351AE"/>
    <w:rsid w:val="0026072C"/>
    <w:rsid w:val="002B1CE7"/>
    <w:rsid w:val="002D6739"/>
    <w:rsid w:val="002E2093"/>
    <w:rsid w:val="00307F85"/>
    <w:rsid w:val="003304BB"/>
    <w:rsid w:val="00354835"/>
    <w:rsid w:val="003923D3"/>
    <w:rsid w:val="003952E8"/>
    <w:rsid w:val="003D693B"/>
    <w:rsid w:val="004159D7"/>
    <w:rsid w:val="00417BFE"/>
    <w:rsid w:val="00420BBC"/>
    <w:rsid w:val="00421BB7"/>
    <w:rsid w:val="004230F6"/>
    <w:rsid w:val="00437658"/>
    <w:rsid w:val="0048318F"/>
    <w:rsid w:val="0049640A"/>
    <w:rsid w:val="004B27E3"/>
    <w:rsid w:val="00517F55"/>
    <w:rsid w:val="0057232E"/>
    <w:rsid w:val="005A1617"/>
    <w:rsid w:val="005A1B5A"/>
    <w:rsid w:val="005C2C88"/>
    <w:rsid w:val="005D566A"/>
    <w:rsid w:val="005E4737"/>
    <w:rsid w:val="005E4B16"/>
    <w:rsid w:val="005E7B2B"/>
    <w:rsid w:val="005F21D5"/>
    <w:rsid w:val="00621B4D"/>
    <w:rsid w:val="00671D3D"/>
    <w:rsid w:val="00680A85"/>
    <w:rsid w:val="006E175D"/>
    <w:rsid w:val="006E4AEE"/>
    <w:rsid w:val="006F1A98"/>
    <w:rsid w:val="00712E7C"/>
    <w:rsid w:val="007561DD"/>
    <w:rsid w:val="007564AD"/>
    <w:rsid w:val="00783185"/>
    <w:rsid w:val="007C3C67"/>
    <w:rsid w:val="007C51E1"/>
    <w:rsid w:val="007D6F2C"/>
    <w:rsid w:val="007F089C"/>
    <w:rsid w:val="00804B26"/>
    <w:rsid w:val="00827B82"/>
    <w:rsid w:val="00846633"/>
    <w:rsid w:val="008512D6"/>
    <w:rsid w:val="0087424C"/>
    <w:rsid w:val="00880A5F"/>
    <w:rsid w:val="008A461A"/>
    <w:rsid w:val="008A6FDC"/>
    <w:rsid w:val="008D6A42"/>
    <w:rsid w:val="008D7442"/>
    <w:rsid w:val="008F0E80"/>
    <w:rsid w:val="009560B2"/>
    <w:rsid w:val="00963FBB"/>
    <w:rsid w:val="009655A9"/>
    <w:rsid w:val="009A2B92"/>
    <w:rsid w:val="009C5E9C"/>
    <w:rsid w:val="009D30F1"/>
    <w:rsid w:val="009E5361"/>
    <w:rsid w:val="00A1697E"/>
    <w:rsid w:val="00A35D1E"/>
    <w:rsid w:val="00A42071"/>
    <w:rsid w:val="00A4718C"/>
    <w:rsid w:val="00AC7E36"/>
    <w:rsid w:val="00B04FE0"/>
    <w:rsid w:val="00B513C9"/>
    <w:rsid w:val="00B842B3"/>
    <w:rsid w:val="00BF6FE8"/>
    <w:rsid w:val="00C0300E"/>
    <w:rsid w:val="00C17EE6"/>
    <w:rsid w:val="00C73858"/>
    <w:rsid w:val="00C76AA3"/>
    <w:rsid w:val="00CA5333"/>
    <w:rsid w:val="00CA6088"/>
    <w:rsid w:val="00CC479D"/>
    <w:rsid w:val="00CE7CC7"/>
    <w:rsid w:val="00D46D0B"/>
    <w:rsid w:val="00D83F5B"/>
    <w:rsid w:val="00D85DF4"/>
    <w:rsid w:val="00DA3420"/>
    <w:rsid w:val="00DA396F"/>
    <w:rsid w:val="00DC6931"/>
    <w:rsid w:val="00DC7032"/>
    <w:rsid w:val="00E167C5"/>
    <w:rsid w:val="00E342A5"/>
    <w:rsid w:val="00E4474F"/>
    <w:rsid w:val="00E61A2D"/>
    <w:rsid w:val="00E62FF1"/>
    <w:rsid w:val="00ED5B34"/>
    <w:rsid w:val="00EE169D"/>
    <w:rsid w:val="00EF30C5"/>
    <w:rsid w:val="00EF36EE"/>
    <w:rsid w:val="00F030C0"/>
    <w:rsid w:val="00F34C1A"/>
    <w:rsid w:val="00FD6425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0C6E52E"/>
  <w15:docId w15:val="{51F4C1E6-994C-43C5-A241-7397EF85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D6F2C"/>
    <w:pPr>
      <w:jc w:val="center"/>
    </w:pPr>
    <w:rPr>
      <w:sz w:val="24"/>
      <w:u w:val="single"/>
      <w:lang w:val="es-ES_tradnl"/>
    </w:rPr>
  </w:style>
  <w:style w:type="paragraph" w:styleId="Textoindependiente2">
    <w:name w:val="Body Text 2"/>
    <w:basedOn w:val="Normal"/>
    <w:rsid w:val="007D6F2C"/>
    <w:pPr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sid w:val="007D6F2C"/>
    <w:pPr>
      <w:spacing w:line="360" w:lineRule="auto"/>
      <w:jc w:val="center"/>
    </w:pPr>
    <w:rPr>
      <w:rFonts w:ascii="Arial" w:hAnsi="Arial"/>
      <w:b/>
      <w:sz w:val="22"/>
      <w:lang w:val="es-ES_tradnl"/>
    </w:rPr>
  </w:style>
  <w:style w:type="paragraph" w:styleId="Encabezado">
    <w:name w:val="header"/>
    <w:basedOn w:val="Normal"/>
    <w:rsid w:val="007D6F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D6F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92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923D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80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+General\03-ANA%20R.%20DOURAL\BECAS%20PROPIAS\Modelo%20Solicitud%20Colaboraci&#243;n%20Docente\2017\Formulario_Solicitud-colaboraci&#243;n-tareas-docent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043374D-D075-4643-99B3-633F6519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Formulario_Solicitud-colaboración-tareas-docentes.dotx</Template>
  <TotalTime>11</TotalTime>
  <Pages>1</Pages>
  <Words>134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RELACIÓN DE BECARIOS DE FORMACIÓN DE PERSONAL DE APOYO TÉCNICO A LA INVESIGACIÓN (FPATI) DE LA CONSELLERIA DE CULTURA, EDUCACIÓN Y CIENCIA: 1 DE ENERO A 31 DE DICIEMBRE DE 2000</vt:lpstr>
    </vt:vector>
  </TitlesOfParts>
  <Company>umh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RELACIÓN DE BECARIOS DE FORMACIÓN DE PERSONAL DE APOYO TÉCNICO A LA INVESIGACIÓN (FPATI) DE LA CONSELLERIA DE CULTURA, EDUCACIÓN Y CIENCIA: 1 DE ENERO A 31 DE DICIEMBRE DE 2000</dc:title>
  <dc:creator>ana.doural</dc:creator>
  <cp:lastModifiedBy>Rodriguez Doural, Ana Maria</cp:lastModifiedBy>
  <cp:revision>13</cp:revision>
  <cp:lastPrinted>2015-11-10T10:42:00Z</cp:lastPrinted>
  <dcterms:created xsi:type="dcterms:W3CDTF">2021-10-08T11:57:00Z</dcterms:created>
  <dcterms:modified xsi:type="dcterms:W3CDTF">2024-03-13T13:26:00Z</dcterms:modified>
</cp:coreProperties>
</file>